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D9" w:rsidRDefault="002716D9" w:rsidP="00235A0B">
      <w:pPr>
        <w:rPr>
          <w:b/>
        </w:rPr>
      </w:pPr>
      <w:r>
        <w:rPr>
          <w:b/>
        </w:rPr>
        <w:t>La commune de La Roche-sur-Foron située en Haute-Savoie est à la recherche de son/sa futur(e) alternant(e) en graphisme.</w:t>
      </w:r>
    </w:p>
    <w:p w:rsidR="00235A0B" w:rsidRPr="00657E1E" w:rsidRDefault="00657E1E" w:rsidP="00235A0B">
      <w:pPr>
        <w:rPr>
          <w:b/>
        </w:rPr>
      </w:pPr>
      <w:r>
        <w:rPr>
          <w:b/>
        </w:rPr>
        <w:t>Vos missions :</w:t>
      </w:r>
    </w:p>
    <w:p w:rsidR="00235A0B" w:rsidRDefault="00235A0B" w:rsidP="00235A0B">
      <w:r>
        <w:t>Sous l’autorité de la Responsable Communication, vous êtes chargé(e) de créer du contenu visuel et rédactionnel : supports de communication, publications rés</w:t>
      </w:r>
      <w:r w:rsidR="00657E1E">
        <w:t>eaux sociaux et autres visuels.</w:t>
      </w:r>
    </w:p>
    <w:p w:rsidR="00235A0B" w:rsidRPr="00657E1E" w:rsidRDefault="00235A0B" w:rsidP="00235A0B">
      <w:pPr>
        <w:rPr>
          <w:b/>
        </w:rPr>
      </w:pPr>
      <w:r w:rsidRPr="00657E1E">
        <w:rPr>
          <w:b/>
        </w:rPr>
        <w:t>Vos principale</w:t>
      </w:r>
      <w:r w:rsidR="00657E1E" w:rsidRPr="00657E1E">
        <w:rPr>
          <w:b/>
        </w:rPr>
        <w:t>s missions sont les suivantes :</w:t>
      </w:r>
    </w:p>
    <w:p w:rsidR="00235A0B" w:rsidRDefault="00235A0B" w:rsidP="00657E1E">
      <w:pPr>
        <w:pStyle w:val="Paragraphedeliste"/>
        <w:numPr>
          <w:ilvl w:val="0"/>
          <w:numId w:val="1"/>
        </w:numPr>
      </w:pPr>
      <w:r>
        <w:t>Concevoir des supports de communication print et numérique pour les différents évènements et services de la Mairie (affiche, livret, communiqué de presse, etc.) ;</w:t>
      </w:r>
    </w:p>
    <w:p w:rsidR="00235A0B" w:rsidRDefault="00235A0B" w:rsidP="00657E1E">
      <w:pPr>
        <w:pStyle w:val="Paragraphedeliste"/>
        <w:numPr>
          <w:ilvl w:val="0"/>
          <w:numId w:val="1"/>
        </w:numPr>
      </w:pPr>
      <w:r>
        <w:t>Etre garant de notre charte graphique tant en interne qu’en externe, et participer à son enrichissement ;</w:t>
      </w:r>
    </w:p>
    <w:p w:rsidR="00657E1E" w:rsidRDefault="00235A0B" w:rsidP="00657E1E">
      <w:pPr>
        <w:pStyle w:val="Paragraphedeliste"/>
        <w:numPr>
          <w:ilvl w:val="0"/>
          <w:numId w:val="1"/>
        </w:numPr>
      </w:pPr>
      <w:r>
        <w:t>Alimenter nos réseaux sociaux (Facebook, Instagram, Linkedin, Youtube) en étant force de proposition tant sur le contenu que sur le visuel ;</w:t>
      </w:r>
    </w:p>
    <w:p w:rsidR="00235A0B" w:rsidRDefault="00235A0B" w:rsidP="00657E1E">
      <w:pPr>
        <w:pStyle w:val="Paragraphedeliste"/>
        <w:numPr>
          <w:ilvl w:val="0"/>
          <w:numId w:val="1"/>
        </w:numPr>
      </w:pPr>
      <w:r>
        <w:t>Mettre à jour notre site web selon les besoins des services (suivi agenda, ajout régulier de documents) ;</w:t>
      </w:r>
    </w:p>
    <w:p w:rsidR="002716D9" w:rsidRDefault="002716D9" w:rsidP="002716D9">
      <w:pPr>
        <w:pStyle w:val="Paragraphedeliste"/>
        <w:numPr>
          <w:ilvl w:val="0"/>
          <w:numId w:val="1"/>
        </w:numPr>
      </w:pPr>
      <w:r>
        <w:t>Vulgariser et valoriser les initiatives de la collectivité à travers des contenus rédactionnels et des supports graphiques accessibles à tous ;</w:t>
      </w:r>
    </w:p>
    <w:p w:rsidR="002716D9" w:rsidRPr="002716D9" w:rsidRDefault="002716D9" w:rsidP="002716D9">
      <w:pPr>
        <w:pStyle w:val="Paragraphedeliste"/>
        <w:numPr>
          <w:ilvl w:val="0"/>
          <w:numId w:val="1"/>
        </w:numPr>
      </w:pPr>
      <w:r w:rsidRPr="002716D9">
        <w:t xml:space="preserve">Contribuer, par votre créativité, à renforcer la lisibilité et l’attractivité des actions publiques. </w:t>
      </w:r>
    </w:p>
    <w:p w:rsidR="002716D9" w:rsidRDefault="002716D9" w:rsidP="002716D9">
      <w:pPr>
        <w:pStyle w:val="Paragraphedeliste"/>
      </w:pPr>
    </w:p>
    <w:p w:rsidR="00235A0B" w:rsidRPr="00657E1E" w:rsidRDefault="00657E1E" w:rsidP="00235A0B">
      <w:pPr>
        <w:rPr>
          <w:b/>
        </w:rPr>
      </w:pPr>
      <w:r>
        <w:rPr>
          <w:b/>
        </w:rPr>
        <w:t>Votre profil :</w:t>
      </w:r>
    </w:p>
    <w:p w:rsidR="002716D9" w:rsidRDefault="002716D9" w:rsidP="002716D9">
      <w:pPr>
        <w:pStyle w:val="Paragraphedeliste"/>
        <w:numPr>
          <w:ilvl w:val="0"/>
          <w:numId w:val="3"/>
        </w:numPr>
      </w:pPr>
      <w:r>
        <w:t>Vous préparez un diplôme d’enseignement supérieur de niveau Bac +4 à Bac +5 en graphisme ; création numérique.</w:t>
      </w:r>
    </w:p>
    <w:p w:rsidR="002716D9" w:rsidRDefault="002716D9" w:rsidP="002716D9">
      <w:pPr>
        <w:pStyle w:val="Paragraphedeliste"/>
        <w:numPr>
          <w:ilvl w:val="0"/>
          <w:numId w:val="3"/>
        </w:numPr>
      </w:pPr>
      <w:r>
        <w:t>Vous portez un intérêt pour les enjeux du service public et de la communication territoriale ;</w:t>
      </w:r>
    </w:p>
    <w:p w:rsidR="002716D9" w:rsidRDefault="002716D9" w:rsidP="002716D9">
      <w:pPr>
        <w:pStyle w:val="Paragraphedeliste"/>
        <w:numPr>
          <w:ilvl w:val="0"/>
          <w:numId w:val="3"/>
        </w:numPr>
      </w:pPr>
      <w:r>
        <w:t>Vous êtes créatif(ve), force de proposition, tout en faisant preuve de rigueur et d’autonomie ;</w:t>
      </w:r>
    </w:p>
    <w:p w:rsidR="002716D9" w:rsidRDefault="002716D9" w:rsidP="002716D9">
      <w:pPr>
        <w:pStyle w:val="Paragraphedeliste"/>
        <w:numPr>
          <w:ilvl w:val="0"/>
          <w:numId w:val="3"/>
        </w:numPr>
      </w:pPr>
      <w:r>
        <w:t>Vous disposez d’excellentes capacités rédactionnelles et d’une orthographe irréprochable ;</w:t>
      </w:r>
    </w:p>
    <w:p w:rsidR="002716D9" w:rsidRDefault="002716D9" w:rsidP="002716D9">
      <w:pPr>
        <w:pStyle w:val="Paragraphedeliste"/>
        <w:numPr>
          <w:ilvl w:val="0"/>
          <w:numId w:val="3"/>
        </w:numPr>
      </w:pPr>
      <w:r>
        <w:t>Vous savez traiter, hiérarchiser et synthétiser l’information ;</w:t>
      </w:r>
    </w:p>
    <w:p w:rsidR="002716D9" w:rsidRDefault="002716D9" w:rsidP="002716D9">
      <w:pPr>
        <w:pStyle w:val="Paragraphedeliste"/>
        <w:numPr>
          <w:ilvl w:val="0"/>
          <w:numId w:val="3"/>
        </w:numPr>
      </w:pPr>
      <w:r>
        <w:t>Vous maîtrisez la suite Adobe (Photoshop, Illustrator, InDesign) ou des outils de PAO équivalents, ainsi que le Pack Office ;</w:t>
      </w:r>
    </w:p>
    <w:p w:rsidR="002716D9" w:rsidRDefault="002716D9" w:rsidP="002716D9">
      <w:pPr>
        <w:pStyle w:val="Paragraphedeliste"/>
        <w:numPr>
          <w:ilvl w:val="0"/>
          <w:numId w:val="3"/>
        </w:numPr>
      </w:pPr>
      <w:r>
        <w:t>Vous avez une bonne connaissance des réseaux sociaux et de leurs usages ;</w:t>
      </w:r>
    </w:p>
    <w:p w:rsidR="002716D9" w:rsidRDefault="002716D9" w:rsidP="002716D9">
      <w:pPr>
        <w:pStyle w:val="Paragraphedeliste"/>
        <w:numPr>
          <w:ilvl w:val="0"/>
          <w:numId w:val="3"/>
        </w:numPr>
      </w:pPr>
      <w:r>
        <w:t>Vous avez des notions de la chaîne graphique ;</w:t>
      </w:r>
    </w:p>
    <w:p w:rsidR="00657E1E" w:rsidRDefault="002716D9" w:rsidP="002716D9">
      <w:pPr>
        <w:pStyle w:val="Paragraphedeliste"/>
        <w:numPr>
          <w:ilvl w:val="0"/>
          <w:numId w:val="3"/>
        </w:numPr>
      </w:pPr>
      <w:r>
        <w:t>Vous êtes sensible au design graphique et à la qualité visuelle des supports.</w:t>
      </w:r>
    </w:p>
    <w:p w:rsidR="00235A0B" w:rsidRDefault="00235A0B" w:rsidP="00235A0B"/>
    <w:p w:rsidR="00235A0B" w:rsidRPr="00657E1E" w:rsidRDefault="00657E1E" w:rsidP="00235A0B">
      <w:pPr>
        <w:rPr>
          <w:b/>
        </w:rPr>
      </w:pPr>
      <w:r>
        <w:rPr>
          <w:b/>
        </w:rPr>
        <w:t>Conditions de recrutement :</w:t>
      </w:r>
    </w:p>
    <w:p w:rsidR="00235A0B" w:rsidRDefault="00657E1E" w:rsidP="00235A0B">
      <w:r>
        <w:t>Lieu de travail : Mairie</w:t>
      </w:r>
    </w:p>
    <w:p w:rsidR="00235A0B" w:rsidRDefault="00657E1E" w:rsidP="00235A0B">
      <w:r>
        <w:t>Cadre d’emploi : Apprenti</w:t>
      </w:r>
    </w:p>
    <w:p w:rsidR="00235A0B" w:rsidRDefault="00235A0B" w:rsidP="00235A0B">
      <w:r>
        <w:t>Horaires : du lundi au vendredi</w:t>
      </w:r>
    </w:p>
    <w:p w:rsidR="00235A0B" w:rsidRDefault="00235A0B" w:rsidP="00235A0B"/>
    <w:p w:rsidR="00235A0B" w:rsidRDefault="00235A0B" w:rsidP="00235A0B">
      <w:r>
        <w:t xml:space="preserve">Rémunération : Codifiée en fonction du diplôme </w:t>
      </w:r>
      <w:r w:rsidR="00657E1E">
        <w:t>et de l’âge (43 à 100% du SMIC)</w:t>
      </w:r>
    </w:p>
    <w:p w:rsidR="00235A0B" w:rsidRDefault="00235A0B" w:rsidP="00235A0B">
      <w:r>
        <w:t>Type d'emploi : Alternance</w:t>
      </w:r>
    </w:p>
    <w:p w:rsidR="00235A0B" w:rsidRDefault="00235A0B" w:rsidP="00235A0B"/>
    <w:p w:rsidR="00235A0B" w:rsidRDefault="00657E1E" w:rsidP="00235A0B">
      <w:r>
        <w:t>Horaires :</w:t>
      </w:r>
    </w:p>
    <w:p w:rsidR="00235A0B" w:rsidRDefault="00235A0B" w:rsidP="00235A0B">
      <w:r>
        <w:t>Du lundi au vendredi</w:t>
      </w:r>
    </w:p>
    <w:p w:rsidR="00235A0B" w:rsidRDefault="00235A0B" w:rsidP="00235A0B">
      <w:r>
        <w:t>Travail en journée</w:t>
      </w:r>
    </w:p>
    <w:p w:rsidR="00657E1E" w:rsidRDefault="00657E1E" w:rsidP="00235A0B"/>
    <w:p w:rsidR="00235A0B" w:rsidRPr="00657E1E" w:rsidRDefault="00657E1E" w:rsidP="00235A0B">
      <w:pPr>
        <w:rPr>
          <w:b/>
        </w:rPr>
      </w:pPr>
      <w:r w:rsidRPr="00657E1E">
        <w:rPr>
          <w:b/>
        </w:rPr>
        <w:t>Expérience:</w:t>
      </w:r>
    </w:p>
    <w:p w:rsidR="00235A0B" w:rsidRDefault="00235A0B" w:rsidP="00235A0B">
      <w:r>
        <w:t>Communication visuelle: 1 an (Requis)</w:t>
      </w:r>
    </w:p>
    <w:p w:rsidR="00235A0B" w:rsidRDefault="00235A0B" w:rsidP="00235A0B">
      <w:r>
        <w:t>Adobe InDesign: 1 an (Requis)</w:t>
      </w:r>
    </w:p>
    <w:p w:rsidR="00235A0B" w:rsidRDefault="00235A0B" w:rsidP="00235A0B">
      <w:r>
        <w:t>Graphisme: 1 an (Requis)</w:t>
      </w:r>
    </w:p>
    <w:p w:rsidR="00657E1E" w:rsidRDefault="00657E1E" w:rsidP="00235A0B">
      <w:r>
        <w:t>Rédaction : 1 an (Requis)</w:t>
      </w:r>
    </w:p>
    <w:p w:rsidR="00235A0B" w:rsidRDefault="00235A0B" w:rsidP="00235A0B">
      <w:r>
        <w:t>Adobe Illustrator: 1 an (Requis)</w:t>
      </w:r>
    </w:p>
    <w:p w:rsidR="00235A0B" w:rsidRDefault="00235A0B" w:rsidP="00235A0B">
      <w:r>
        <w:t>Adobe Photoshop: 1 an (Requis)</w:t>
      </w:r>
    </w:p>
    <w:p w:rsidR="00235A0B" w:rsidRPr="00657E1E" w:rsidRDefault="00657E1E" w:rsidP="00235A0B">
      <w:pPr>
        <w:rPr>
          <w:b/>
        </w:rPr>
      </w:pPr>
      <w:r w:rsidRPr="00657E1E">
        <w:rPr>
          <w:b/>
        </w:rPr>
        <w:t>Langue:</w:t>
      </w:r>
    </w:p>
    <w:p w:rsidR="00235A0B" w:rsidRDefault="00235A0B" w:rsidP="00235A0B">
      <w:r>
        <w:t>Anglais (Optionnel)</w:t>
      </w:r>
    </w:p>
    <w:p w:rsidR="00235A0B" w:rsidRDefault="00657E1E" w:rsidP="00235A0B">
      <w:r>
        <w:t>Lieu du poste : En présentiel</w:t>
      </w:r>
    </w:p>
    <w:p w:rsidR="00235A0B" w:rsidRDefault="00235A0B" w:rsidP="00235A0B">
      <w:r>
        <w:t>Da</w:t>
      </w:r>
      <w:r w:rsidR="00DC7943">
        <w:t xml:space="preserve">te limite de candidature : </w:t>
      </w:r>
      <w:r w:rsidR="00F67728">
        <w:t>27</w:t>
      </w:r>
      <w:r w:rsidR="00657E1E">
        <w:t>/06</w:t>
      </w:r>
      <w:r w:rsidR="00F67728">
        <w:t>/2026</w:t>
      </w:r>
    </w:p>
    <w:p w:rsidR="004162B4" w:rsidRDefault="002716D9" w:rsidP="00235A0B">
      <w:r>
        <w:t>Date de début prévue : 07</w:t>
      </w:r>
      <w:r w:rsidR="00F67728">
        <w:t>/09/2026</w:t>
      </w:r>
      <w:bookmarkStart w:id="0" w:name="_GoBack"/>
      <w:bookmarkEnd w:id="0"/>
    </w:p>
    <w:sectPr w:rsidR="004162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39" w:rsidRDefault="001E0C39" w:rsidP="00DC7943">
      <w:pPr>
        <w:spacing w:after="0" w:line="240" w:lineRule="auto"/>
      </w:pPr>
      <w:r>
        <w:separator/>
      </w:r>
    </w:p>
  </w:endnote>
  <w:endnote w:type="continuationSeparator" w:id="0">
    <w:p w:rsidR="001E0C39" w:rsidRDefault="001E0C39" w:rsidP="00DC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39" w:rsidRDefault="001E0C39" w:rsidP="00DC7943">
      <w:pPr>
        <w:spacing w:after="0" w:line="240" w:lineRule="auto"/>
      </w:pPr>
      <w:r>
        <w:separator/>
      </w:r>
    </w:p>
  </w:footnote>
  <w:footnote w:type="continuationSeparator" w:id="0">
    <w:p w:rsidR="001E0C39" w:rsidRDefault="001E0C39" w:rsidP="00DC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43" w:rsidRDefault="00DC79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-240030</wp:posOffset>
          </wp:positionV>
          <wp:extent cx="1562100" cy="68580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RSF_ble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F10"/>
    <w:multiLevelType w:val="hybridMultilevel"/>
    <w:tmpl w:val="13786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2799"/>
    <w:multiLevelType w:val="hybridMultilevel"/>
    <w:tmpl w:val="642A0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4BBB6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D16A1"/>
    <w:multiLevelType w:val="multilevel"/>
    <w:tmpl w:val="AA02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E7192"/>
    <w:multiLevelType w:val="hybridMultilevel"/>
    <w:tmpl w:val="904E8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0B"/>
    <w:rsid w:val="001E0C39"/>
    <w:rsid w:val="00235A0B"/>
    <w:rsid w:val="002716D9"/>
    <w:rsid w:val="004162B4"/>
    <w:rsid w:val="00657E1E"/>
    <w:rsid w:val="009324EC"/>
    <w:rsid w:val="00DC7943"/>
    <w:rsid w:val="00F6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89B61C-5A8B-421B-A925-1CF4BF9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E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943"/>
  </w:style>
  <w:style w:type="paragraph" w:styleId="Pieddepage">
    <w:name w:val="footer"/>
    <w:basedOn w:val="Normal"/>
    <w:link w:val="PieddepageCar"/>
    <w:uiPriority w:val="99"/>
    <w:unhideWhenUsed/>
    <w:rsid w:val="00DC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282EDEC0</Template>
  <TotalTime>199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RH4</cp:lastModifiedBy>
  <cp:revision>3</cp:revision>
  <dcterms:created xsi:type="dcterms:W3CDTF">2026-04-24T09:59:00Z</dcterms:created>
  <dcterms:modified xsi:type="dcterms:W3CDTF">2026-05-27T07:06:00Z</dcterms:modified>
</cp:coreProperties>
</file>